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48" w:rsidRDefault="00797048" w:rsidP="009B6165">
      <w:pPr>
        <w:rPr>
          <w:rFonts w:cstheme="minorHAnsi"/>
          <w:b/>
          <w:sz w:val="24"/>
          <w:u w:val="single"/>
        </w:rPr>
      </w:pPr>
    </w:p>
    <w:p w:rsidR="009B6165" w:rsidRPr="00F43574" w:rsidRDefault="009B6165" w:rsidP="009B6165">
      <w:pPr>
        <w:rPr>
          <w:rFonts w:asciiTheme="majorHAnsi" w:hAnsiTheme="majorHAnsi" w:cstheme="minorHAnsi"/>
          <w:b/>
          <w:sz w:val="24"/>
          <w:u w:val="single"/>
        </w:rPr>
      </w:pPr>
      <w:r w:rsidRPr="00F43574">
        <w:rPr>
          <w:rFonts w:asciiTheme="majorHAnsi" w:hAnsiTheme="majorHAnsi" w:cstheme="minorHAnsi"/>
          <w:b/>
          <w:sz w:val="24"/>
          <w:u w:val="single"/>
        </w:rPr>
        <w:t xml:space="preserve">INNKALLING TIL </w:t>
      </w:r>
      <w:r w:rsidR="00B17B4D">
        <w:rPr>
          <w:rFonts w:asciiTheme="majorHAnsi" w:hAnsiTheme="majorHAnsi" w:cstheme="minorHAnsi"/>
          <w:b/>
          <w:sz w:val="24"/>
          <w:u w:val="single"/>
        </w:rPr>
        <w:t xml:space="preserve">ÅRSMØTE I </w:t>
      </w:r>
      <w:r w:rsidR="00797048" w:rsidRPr="00F43574">
        <w:rPr>
          <w:rFonts w:asciiTheme="majorHAnsi" w:hAnsiTheme="majorHAnsi" w:cstheme="minorHAnsi"/>
          <w:b/>
          <w:sz w:val="24"/>
          <w:u w:val="single"/>
        </w:rPr>
        <w:t>FORENINGEN RASTLØSE BEIN 2019</w:t>
      </w:r>
    </w:p>
    <w:p w:rsidR="00797048" w:rsidRPr="00F43574" w:rsidRDefault="00797048" w:rsidP="009B6165">
      <w:pPr>
        <w:rPr>
          <w:rFonts w:asciiTheme="majorHAnsi" w:hAnsiTheme="majorHAnsi" w:cstheme="minorHAnsi"/>
          <w:b/>
          <w:sz w:val="24"/>
          <w:u w:val="singl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</w:rPr>
      </w:pPr>
      <w:r w:rsidRPr="00F43574">
        <w:rPr>
          <w:rFonts w:asciiTheme="majorHAnsi" w:hAnsiTheme="majorHAnsi" w:cstheme="minorHAnsi"/>
        </w:rPr>
        <w:t xml:space="preserve">Tidspunkt: </w:t>
      </w:r>
      <w:r w:rsidRPr="00F43574">
        <w:rPr>
          <w:rFonts w:asciiTheme="majorHAnsi" w:hAnsiTheme="majorHAnsi" w:cstheme="minorHAnsi"/>
        </w:rPr>
        <w:tab/>
      </w:r>
      <w:r w:rsidRPr="00F43574">
        <w:rPr>
          <w:rFonts w:asciiTheme="majorHAnsi" w:hAnsiTheme="majorHAnsi" w:cstheme="minorHAnsi"/>
          <w:b/>
        </w:rPr>
        <w:t xml:space="preserve">Søndag 7. april 2019 </w:t>
      </w:r>
      <w:r w:rsidR="00CC0BC7" w:rsidRPr="00F43574">
        <w:rPr>
          <w:rFonts w:asciiTheme="majorHAnsi" w:hAnsiTheme="majorHAnsi" w:cstheme="minorHAnsi"/>
          <w:b/>
        </w:rPr>
        <w:t>kl 11:00</w:t>
      </w: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</w:rPr>
      </w:pPr>
      <w:r w:rsidRPr="00F43574">
        <w:rPr>
          <w:rFonts w:asciiTheme="majorHAnsi" w:hAnsiTheme="majorHAnsi" w:cstheme="minorHAnsi"/>
        </w:rPr>
        <w:t>Sted:</w:t>
      </w:r>
      <w:r w:rsidRPr="00F43574">
        <w:rPr>
          <w:rFonts w:asciiTheme="majorHAnsi" w:hAnsiTheme="majorHAnsi" w:cstheme="minorHAnsi"/>
        </w:rPr>
        <w:tab/>
      </w:r>
      <w:r w:rsidRPr="00F43574">
        <w:rPr>
          <w:rFonts w:asciiTheme="majorHAnsi" w:hAnsiTheme="majorHAnsi" w:cstheme="minorHAnsi"/>
        </w:rPr>
        <w:tab/>
      </w:r>
      <w:proofErr w:type="spellStart"/>
      <w:r w:rsidR="00CC0BC7" w:rsidRPr="00F43574">
        <w:rPr>
          <w:rFonts w:asciiTheme="majorHAnsi" w:hAnsiTheme="majorHAnsi" w:cstheme="minorHAnsi"/>
          <w:b/>
        </w:rPr>
        <w:t>Quality</w:t>
      </w:r>
      <w:proofErr w:type="spellEnd"/>
      <w:r w:rsidR="00CC0BC7" w:rsidRPr="00F43574">
        <w:rPr>
          <w:rFonts w:asciiTheme="majorHAnsi" w:hAnsiTheme="majorHAnsi" w:cstheme="minorHAnsi"/>
          <w:b/>
        </w:rPr>
        <w:t xml:space="preserve"> Hotel </w:t>
      </w:r>
      <w:proofErr w:type="spellStart"/>
      <w:r w:rsidR="00CC0BC7" w:rsidRPr="00F43574">
        <w:rPr>
          <w:rFonts w:asciiTheme="majorHAnsi" w:hAnsiTheme="majorHAnsi" w:cstheme="minorHAnsi"/>
          <w:b/>
        </w:rPr>
        <w:t>Residence</w:t>
      </w:r>
      <w:proofErr w:type="spellEnd"/>
      <w:r w:rsidRPr="00F43574">
        <w:rPr>
          <w:rFonts w:asciiTheme="majorHAnsi" w:hAnsiTheme="majorHAnsi" w:cstheme="minorHAnsi"/>
          <w:b/>
        </w:rPr>
        <w:t>, Sandnes</w:t>
      </w:r>
      <w:r w:rsidRPr="00F43574">
        <w:rPr>
          <w:rFonts w:asciiTheme="majorHAnsi" w:hAnsiTheme="majorHAnsi" w:cstheme="minorHAnsi"/>
        </w:rPr>
        <w:t xml:space="preserve"> </w:t>
      </w:r>
    </w:p>
    <w:p w:rsidR="00797048" w:rsidRPr="00F43574" w:rsidRDefault="00797048" w:rsidP="009B6165">
      <w:pPr>
        <w:rPr>
          <w:rFonts w:asciiTheme="majorHAnsi" w:hAnsiTheme="majorHAnsi" w:cstheme="minorHAnsi"/>
          <w:b/>
          <w:sz w:val="24"/>
          <w:u w:val="single"/>
        </w:rPr>
      </w:pPr>
    </w:p>
    <w:p w:rsidR="00797048" w:rsidRPr="00F43574" w:rsidRDefault="00797048" w:rsidP="009B6165">
      <w:pPr>
        <w:rPr>
          <w:rFonts w:asciiTheme="majorHAnsi" w:hAnsiTheme="majorHAnsi" w:cstheme="minorHAnsi"/>
          <w:b/>
          <w:sz w:val="24"/>
          <w:u w:val="single"/>
        </w:rPr>
      </w:pPr>
    </w:p>
    <w:p w:rsidR="008E4B56" w:rsidRPr="00F43574" w:rsidRDefault="008E4B56" w:rsidP="009B6165">
      <w:pPr>
        <w:rPr>
          <w:rFonts w:asciiTheme="majorHAnsi" w:eastAsia="Times New Roman" w:hAnsiTheme="majorHAnsi" w:cstheme="minorHAnsi"/>
          <w:b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b/>
          <w:sz w:val="24"/>
          <w:szCs w:val="24"/>
          <w:lang w:eastAsia="nb-NO"/>
        </w:rPr>
        <w:t>Saker som skal behandles på ordinært årsmøte</w:t>
      </w:r>
    </w:p>
    <w:p w:rsidR="008E4B56" w:rsidRPr="00F43574" w:rsidRDefault="008E4B56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Konstituere årsmøte med:</w:t>
      </w:r>
    </w:p>
    <w:p w:rsidR="008E4B56" w:rsidRPr="00F43574" w:rsidRDefault="008E4B56" w:rsidP="009B6165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ind w:left="426" w:hanging="29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godkjenning av innkalling og saksliste.</w:t>
      </w:r>
    </w:p>
    <w:p w:rsidR="008E4B56" w:rsidRPr="00F43574" w:rsidRDefault="008E4B56" w:rsidP="009B6165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ind w:left="426" w:hanging="29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velge dirigent.</w:t>
      </w:r>
    </w:p>
    <w:p w:rsidR="008E4B56" w:rsidRPr="00F43574" w:rsidRDefault="008E4B56" w:rsidP="009B6165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ind w:left="426" w:hanging="29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velge referent.</w:t>
      </w:r>
    </w:p>
    <w:p w:rsidR="008E4B56" w:rsidRPr="00F43574" w:rsidRDefault="008E4B56" w:rsidP="009B6165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ind w:left="426" w:hanging="29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velge to (2) medlemmer til å underskrive protokoll.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B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ehandle og vedta Foreningens årsmelding.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B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ehandle og vedta Foreningens regnskap.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F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astsette kontingent for hovedmedlem og familiemedlem.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F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astsette eventuell møtegodtgjørelse for styret.</w:t>
      </w:r>
    </w:p>
    <w:p w:rsidR="008E4B56" w:rsidRPr="00F43574" w:rsidRDefault="00A42D31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nb-NO"/>
        </w:rPr>
        <w:t xml:space="preserve">Presentere </w:t>
      </w:r>
      <w:bookmarkStart w:id="0" w:name="_GoBack"/>
      <w:bookmarkEnd w:id="0"/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Foreningens budsjett.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B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ehandle innkommende forslag.</w:t>
      </w:r>
    </w:p>
    <w:p w:rsidR="008E4B56" w:rsidRPr="00F43574" w:rsidRDefault="009B6165" w:rsidP="009B6165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Valg</w:t>
      </w:r>
      <w:r w:rsidR="008E4B56"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:</w:t>
      </w:r>
    </w:p>
    <w:p w:rsidR="008E4B56" w:rsidRPr="00F43574" w:rsidRDefault="008E4B56" w:rsidP="009B6165">
      <w:pPr>
        <w:pStyle w:val="Listeavsnitt"/>
        <w:numPr>
          <w:ilvl w:val="2"/>
          <w:numId w:val="3"/>
        </w:numPr>
        <w:shd w:val="clear" w:color="auto" w:fill="FFFFFF"/>
        <w:spacing w:after="0" w:line="240" w:lineRule="auto"/>
        <w:ind w:left="426" w:hanging="283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de som er på valg til styret.</w:t>
      </w:r>
    </w:p>
    <w:p w:rsidR="008E4B56" w:rsidRPr="00F43574" w:rsidRDefault="008E4B56" w:rsidP="009B6165">
      <w:pPr>
        <w:pStyle w:val="Listeavsnitt"/>
        <w:numPr>
          <w:ilvl w:val="2"/>
          <w:numId w:val="3"/>
        </w:numPr>
        <w:shd w:val="clear" w:color="auto" w:fill="FFFFFF"/>
        <w:spacing w:after="0" w:line="240" w:lineRule="auto"/>
        <w:ind w:left="426" w:hanging="283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revisor.</w:t>
      </w:r>
    </w:p>
    <w:p w:rsidR="008E4B56" w:rsidRPr="00F43574" w:rsidRDefault="008E4B56" w:rsidP="009B6165">
      <w:pPr>
        <w:pStyle w:val="Listeavsnitt"/>
        <w:numPr>
          <w:ilvl w:val="2"/>
          <w:numId w:val="3"/>
        </w:numPr>
        <w:shd w:val="clear" w:color="auto" w:fill="FFFFFF"/>
        <w:spacing w:after="0" w:line="240" w:lineRule="auto"/>
        <w:ind w:left="426" w:hanging="283"/>
        <w:contextualSpacing/>
        <w:rPr>
          <w:rFonts w:asciiTheme="majorHAnsi" w:eastAsia="Times New Roman" w:hAnsiTheme="majorHAnsi" w:cstheme="minorHAnsi"/>
          <w:sz w:val="24"/>
          <w:szCs w:val="24"/>
          <w:lang w:eastAsia="nb-NO"/>
        </w:rPr>
      </w:pPr>
      <w:r w:rsidRPr="00F43574">
        <w:rPr>
          <w:rFonts w:asciiTheme="majorHAnsi" w:eastAsia="Times New Roman" w:hAnsiTheme="majorHAnsi" w:cstheme="minorHAnsi"/>
          <w:sz w:val="24"/>
          <w:szCs w:val="24"/>
          <w:lang w:eastAsia="nb-NO"/>
        </w:rPr>
        <w:t>valgkomité.</w:t>
      </w:r>
    </w:p>
    <w:p w:rsidR="008E4B56" w:rsidRPr="00F43574" w:rsidRDefault="008E4B56" w:rsidP="001C102C">
      <w:pPr>
        <w:rPr>
          <w:rFonts w:asciiTheme="majorHAnsi" w:hAnsiTheme="majorHAnsi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F43574">
        <w:rPr>
          <w:rFonts w:asciiTheme="majorHAnsi" w:hAnsiTheme="majorHAnsi" w:cstheme="minorHAnsi"/>
          <w:sz w:val="24"/>
          <w:szCs w:val="24"/>
        </w:rPr>
        <w:t xml:space="preserve">Forslag fra medlemmene skal være styret i hende </w:t>
      </w:r>
      <w:r w:rsidRPr="00F43574">
        <w:rPr>
          <w:rFonts w:asciiTheme="majorHAnsi" w:hAnsiTheme="majorHAnsi" w:cstheme="minorHAnsi"/>
          <w:b/>
          <w:sz w:val="24"/>
          <w:szCs w:val="24"/>
        </w:rPr>
        <w:t>innen 8. mars 2019.</w:t>
      </w:r>
      <w:r w:rsidRPr="00F43574">
        <w:rPr>
          <w:rFonts w:asciiTheme="majorHAnsi" w:hAnsiTheme="majorHAnsi" w:cstheme="minorHAnsi"/>
          <w:sz w:val="24"/>
          <w:szCs w:val="24"/>
        </w:rPr>
        <w:t xml:space="preserve"> </w:t>
      </w: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lang w:val="sv-S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lang w:val="sv-SE"/>
        </w:rPr>
      </w:pPr>
    </w:p>
    <w:p w:rsidR="00F43574" w:rsidRDefault="00797048" w:rsidP="00F07272">
      <w:pPr>
        <w:spacing w:after="0"/>
        <w:rPr>
          <w:rFonts w:asciiTheme="majorHAnsi" w:hAnsiTheme="majorHAnsi" w:cstheme="minorHAnsi"/>
          <w:sz w:val="24"/>
          <w:szCs w:val="24"/>
          <w:lang w:val="sv-SE"/>
        </w:rPr>
      </w:pPr>
      <w:r w:rsidRPr="00F43574">
        <w:rPr>
          <w:rFonts w:asciiTheme="majorHAnsi" w:hAnsiTheme="majorHAnsi" w:cstheme="minorHAnsi"/>
          <w:sz w:val="24"/>
          <w:szCs w:val="24"/>
          <w:lang w:val="sv-SE"/>
        </w:rPr>
        <w:t>Påmelding gjøres via leken:</w:t>
      </w:r>
    </w:p>
    <w:p w:rsidR="00F07272" w:rsidRPr="00F43574" w:rsidRDefault="00F07272" w:rsidP="00F07272">
      <w:pPr>
        <w:spacing w:after="0"/>
        <w:rPr>
          <w:rFonts w:asciiTheme="majorHAnsi" w:hAnsiTheme="majorHAnsi"/>
          <w:noProof/>
          <w:sz w:val="24"/>
          <w:szCs w:val="24"/>
          <w:lang w:val="sv-SE" w:eastAsia="en-GB"/>
        </w:rPr>
      </w:pPr>
      <w:r w:rsidRPr="00F43574">
        <w:rPr>
          <w:rFonts w:asciiTheme="majorHAnsi" w:hAnsiTheme="majorHAnsi" w:cstheme="minorHAnsi"/>
          <w:sz w:val="24"/>
          <w:szCs w:val="24"/>
          <w:lang w:val="sv-SE"/>
        </w:rPr>
        <w:t xml:space="preserve"> </w:t>
      </w:r>
      <w:hyperlink r:id="rId7" w:history="1">
        <w:r w:rsidR="00E030D8" w:rsidRPr="00F43574">
          <w:rPr>
            <w:rStyle w:val="Hyperkobling"/>
            <w:rFonts w:asciiTheme="majorHAnsi" w:hAnsiTheme="majorHAnsi"/>
            <w:sz w:val="24"/>
            <w:szCs w:val="24"/>
            <w:lang w:val="sv-SE"/>
          </w:rPr>
          <w:t>http://www.survey-xact.dk/LinkCollector?key=LUFGJ2XG3J15</w:t>
        </w:r>
      </w:hyperlink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  <w:r w:rsidRPr="00F43574">
        <w:rPr>
          <w:rFonts w:asciiTheme="majorHAnsi" w:hAnsiTheme="majorHAnsi" w:cstheme="minorHAnsi"/>
          <w:sz w:val="24"/>
          <w:szCs w:val="24"/>
          <w:lang w:val="sv-SE"/>
        </w:rPr>
        <w:t>Vennlig hilsen</w:t>
      </w: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  <w:r w:rsidRPr="00F43574">
        <w:rPr>
          <w:rFonts w:asciiTheme="majorHAnsi" w:hAnsiTheme="majorHAnsi" w:cstheme="minorHAnsi"/>
          <w:sz w:val="24"/>
          <w:szCs w:val="24"/>
          <w:lang w:val="sv-SE"/>
        </w:rPr>
        <w:t>Berit C. Egseth</w:t>
      </w:r>
    </w:p>
    <w:p w:rsidR="00797048" w:rsidRPr="00F43574" w:rsidRDefault="00797048" w:rsidP="00797048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v-SE"/>
        </w:rPr>
      </w:pPr>
      <w:r w:rsidRPr="00F43574">
        <w:rPr>
          <w:rFonts w:asciiTheme="majorHAnsi" w:hAnsiTheme="majorHAnsi" w:cstheme="minorHAnsi"/>
          <w:sz w:val="24"/>
          <w:szCs w:val="24"/>
          <w:lang w:val="sv-SE"/>
        </w:rPr>
        <w:t xml:space="preserve">Styreleder </w:t>
      </w:r>
    </w:p>
    <w:p w:rsidR="00797048" w:rsidRPr="00F43574" w:rsidRDefault="00797048" w:rsidP="00797048">
      <w:pPr>
        <w:spacing w:after="0" w:line="240" w:lineRule="auto"/>
        <w:rPr>
          <w:rFonts w:cstheme="minorHAnsi"/>
          <w:sz w:val="24"/>
          <w:szCs w:val="24"/>
        </w:rPr>
      </w:pPr>
    </w:p>
    <w:sectPr w:rsidR="00797048" w:rsidRPr="00F43574" w:rsidSect="001C102C">
      <w:headerReference w:type="default" r:id="rId8"/>
      <w:pgSz w:w="11900" w:h="16840"/>
      <w:pgMar w:top="23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FD" w:rsidRDefault="00D10AFD" w:rsidP="001C102C">
      <w:r>
        <w:separator/>
      </w:r>
    </w:p>
  </w:endnote>
  <w:endnote w:type="continuationSeparator" w:id="0">
    <w:p w:rsidR="00D10AFD" w:rsidRDefault="00D10AFD" w:rsidP="001C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FD" w:rsidRDefault="00D10AFD" w:rsidP="001C102C">
      <w:r>
        <w:separator/>
      </w:r>
    </w:p>
  </w:footnote>
  <w:footnote w:type="continuationSeparator" w:id="0">
    <w:p w:rsidR="00D10AFD" w:rsidRDefault="00D10AFD" w:rsidP="001C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2C" w:rsidRDefault="001C102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-427876</wp:posOffset>
          </wp:positionV>
          <wp:extent cx="7541232" cy="1065887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B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32" cy="1065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C07"/>
    <w:multiLevelType w:val="hybridMultilevel"/>
    <w:tmpl w:val="DD3A730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261C5034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657"/>
    <w:multiLevelType w:val="hybridMultilevel"/>
    <w:tmpl w:val="B9A0B17A"/>
    <w:lvl w:ilvl="0" w:tplc="261C50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931"/>
    <w:multiLevelType w:val="hybridMultilevel"/>
    <w:tmpl w:val="7A7A27A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4248E"/>
    <w:multiLevelType w:val="hybridMultilevel"/>
    <w:tmpl w:val="4ADEA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165"/>
    <w:rsid w:val="00134FAB"/>
    <w:rsid w:val="001A5C4C"/>
    <w:rsid w:val="001C102C"/>
    <w:rsid w:val="00267393"/>
    <w:rsid w:val="00273880"/>
    <w:rsid w:val="003827E6"/>
    <w:rsid w:val="00540FA0"/>
    <w:rsid w:val="00620B47"/>
    <w:rsid w:val="007610C9"/>
    <w:rsid w:val="00797048"/>
    <w:rsid w:val="008D0FD2"/>
    <w:rsid w:val="008D21D1"/>
    <w:rsid w:val="008E4B56"/>
    <w:rsid w:val="008F3D05"/>
    <w:rsid w:val="009B6165"/>
    <w:rsid w:val="00A42D31"/>
    <w:rsid w:val="00B17B4D"/>
    <w:rsid w:val="00C32899"/>
    <w:rsid w:val="00CC0BC7"/>
    <w:rsid w:val="00D10AFD"/>
    <w:rsid w:val="00E030D8"/>
    <w:rsid w:val="00E57E3F"/>
    <w:rsid w:val="00F07272"/>
    <w:rsid w:val="00F43574"/>
    <w:rsid w:val="00F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E1CC"/>
  <w15:docId w15:val="{64632456-4469-4281-A6CB-66E84F89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B56"/>
    <w:pPr>
      <w:spacing w:after="200" w:line="276" w:lineRule="auto"/>
    </w:pPr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10C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610C9"/>
    <w:pPr>
      <w:keepNext/>
      <w:keepLines/>
      <w:tabs>
        <w:tab w:val="left" w:pos="426"/>
      </w:tabs>
      <w:spacing w:before="120" w:after="40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10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7610C9"/>
    <w:rPr>
      <w:rFonts w:ascii="Times New Roman" w:eastAsia="Times New Roman" w:hAnsi="Times New Roman" w:cs="Times New Roman"/>
      <w:b/>
      <w:bCs/>
    </w:rPr>
  </w:style>
  <w:style w:type="character" w:styleId="Sterk">
    <w:name w:val="Strong"/>
    <w:basedOn w:val="Standardskriftforavsnitt"/>
    <w:uiPriority w:val="22"/>
    <w:qFormat/>
    <w:rsid w:val="007610C9"/>
    <w:rPr>
      <w:b/>
      <w:bCs/>
    </w:rPr>
  </w:style>
  <w:style w:type="paragraph" w:styleId="Ingenmellomrom">
    <w:name w:val="No Spacing"/>
    <w:uiPriority w:val="1"/>
    <w:qFormat/>
    <w:rsid w:val="007610C9"/>
  </w:style>
  <w:style w:type="paragraph" w:styleId="Listeavsnitt">
    <w:name w:val="List Paragraph"/>
    <w:basedOn w:val="Normal"/>
    <w:uiPriority w:val="34"/>
    <w:qFormat/>
    <w:rsid w:val="007610C9"/>
    <w:pPr>
      <w:ind w:left="720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1C102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102C"/>
  </w:style>
  <w:style w:type="paragraph" w:styleId="Bunntekst">
    <w:name w:val="footer"/>
    <w:basedOn w:val="Normal"/>
    <w:link w:val="BunntekstTegn"/>
    <w:uiPriority w:val="99"/>
    <w:unhideWhenUsed/>
    <w:rsid w:val="001C102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102C"/>
  </w:style>
  <w:style w:type="character" w:styleId="Hyperkobling">
    <w:name w:val="Hyperlink"/>
    <w:uiPriority w:val="99"/>
    <w:unhideWhenUsed/>
    <w:rsid w:val="007970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rvey-xact.dk/LinkCollector?key=LUFGJ2XG3J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t%20Caroline\Documents\AA%20RLS%20Styre%202018\Logo%20Brevmal\FRB_2018_brevmal%5b17870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FRB_2018_brevmal[17870]</Template>
  <TotalTime>31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Elisabeth Ødemark</cp:lastModifiedBy>
  <cp:revision>7</cp:revision>
  <dcterms:created xsi:type="dcterms:W3CDTF">2019-01-15T15:57:00Z</dcterms:created>
  <dcterms:modified xsi:type="dcterms:W3CDTF">2019-01-30T11:42:00Z</dcterms:modified>
</cp:coreProperties>
</file>